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4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6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放射设备性能及防护、辐射环境监测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具体见附件</w:t>
            </w:r>
            <w:r>
              <w:rPr>
                <w:rFonts w:hint="eastAsia" w:ascii="仿宋_GB2312" w:eastAsia="仿宋_GB2312"/>
                <w:lang w:eastAsia="zh-CN"/>
              </w:rPr>
              <w:t>《放射防护和性能检测及辐射环境监测清单》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公示发布</w:t>
            </w:r>
            <w:r>
              <w:rPr>
                <w:rFonts w:hint="eastAsia" w:ascii="仿宋_GB2312" w:hAnsi="宋体" w:eastAsia="仿宋_GB2312"/>
                <w:lang w:eastAsia="zh-CN"/>
              </w:rPr>
              <w:t>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2019/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8/22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报名起止</w:t>
            </w:r>
            <w:r>
              <w:rPr>
                <w:rFonts w:hint="eastAsia" w:ascii="仿宋_GB2312" w:hAnsi="宋体" w:eastAsia="仿宋_GB2312"/>
                <w:lang w:eastAsia="zh-CN"/>
              </w:rPr>
              <w:t>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2019/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8/22-2019/8/26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2019/8/27 14:30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放射卫生技术服务机构</w:t>
            </w:r>
            <w:r>
              <w:rPr>
                <w:rFonts w:hint="eastAsia" w:ascii="仿宋_GB2312" w:hAnsi="宋体" w:eastAsia="仿宋_GB2312"/>
                <w:lang w:eastAsia="zh-CN"/>
              </w:rPr>
              <w:t>资质证书（</w:t>
            </w:r>
            <w:r>
              <w:rPr>
                <w:rFonts w:hint="eastAsia" w:ascii="仿宋_GB2312" w:hAnsi="宋体" w:eastAsia="仿宋_GB2312"/>
              </w:rPr>
              <w:t>内容含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所列</w:t>
            </w:r>
            <w:r>
              <w:rPr>
                <w:rFonts w:hint="eastAsia" w:ascii="仿宋_GB2312" w:hAnsi="宋体" w:eastAsia="仿宋_GB2312"/>
              </w:rPr>
              <w:t>放射诊疗建设项目职业病危害放射防护评价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能力，具备</w:t>
            </w:r>
            <w:r>
              <w:rPr>
                <w:rFonts w:hint="eastAsia" w:ascii="仿宋_GB2312" w:hAnsi="宋体" w:eastAsia="仿宋_GB2312"/>
              </w:rPr>
              <w:t>环境保护验收服务能力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和提供以往类似业绩证明</w:t>
            </w:r>
            <w:r>
              <w:rPr>
                <w:rFonts w:hint="eastAsia" w:ascii="仿宋_GB2312" w:hAnsi="宋体" w:eastAsia="仿宋_GB2312"/>
              </w:rPr>
              <w:t>。计量认证证书附表中含电离辐射类别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征集相关资料，请有相关具有合法合格资质的</w:t>
            </w:r>
            <w:r>
              <w:rPr>
                <w:rFonts w:hint="eastAsia" w:ascii="仿宋_GB2312" w:hAnsi="宋体" w:eastAsia="仿宋_GB2312"/>
                <w:lang w:eastAsia="zh-CN"/>
              </w:rPr>
              <w:t>放射卫生技术服务机构</w:t>
            </w:r>
            <w:r>
              <w:rPr>
                <w:rFonts w:hint="eastAsia" w:ascii="仿宋_GB2312" w:hAnsi="宋体" w:eastAsia="仿宋_GB2312"/>
              </w:rPr>
              <w:t>参与报名，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lang w:eastAsia="zh-CN"/>
              </w:rPr>
              <w:t>放射辐射检测</w:t>
            </w:r>
            <w:r>
              <w:rPr>
                <w:rFonts w:hint="eastAsia" w:ascii="仿宋_GB2312" w:hAnsi="宋体" w:eastAsia="仿宋_GB2312"/>
              </w:rPr>
              <w:t>调研报名，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 报名表格式请见附件</w:t>
            </w:r>
            <w:r>
              <w:rPr>
                <w:rFonts w:hint="eastAsia" w:ascii="仿宋_GB2312" w:hAnsi="宋体" w:eastAsia="仿宋_GB2312"/>
                <w:lang w:eastAsia="zh-CN"/>
              </w:rPr>
              <w:t>《报名表》</w:t>
            </w:r>
            <w:r>
              <w:rPr>
                <w:rFonts w:hint="eastAsia" w:ascii="仿宋_GB2312" w:hAnsi="宋体" w:eastAsia="仿宋_GB2312"/>
              </w:rPr>
              <w:t>。</w:t>
            </w:r>
          </w:p>
        </w:tc>
      </w:tr>
    </w:tbl>
    <w:p>
      <w:pPr>
        <w:ind w:firstLine="655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ind w:firstLine="655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firstLine="655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放射防护和性能检测及辐射环境监测清单</w:t>
      </w:r>
    </w:p>
    <w:tbl>
      <w:tblPr>
        <w:tblStyle w:val="4"/>
        <w:tblW w:w="10958" w:type="dxa"/>
        <w:jc w:val="center"/>
        <w:tblInd w:w="-10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17"/>
        <w:gridCol w:w="2268"/>
        <w:gridCol w:w="1814"/>
        <w:gridCol w:w="1247"/>
        <w:gridCol w:w="2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所在场所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CT机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SomatomEmotion6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德国西门子公司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43947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130kV 345mA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健康路院区CT室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心血管造影系统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HeartSpeed 10C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日本岛津株式会社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0161K48202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150Kvp　800mA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健康路院区介入室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外科用移动式C型臂影像系统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WHA-200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日本岛津株式会社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0161B24803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110kV　200mAs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仁德西路院区手术室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牙科X射线机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MSG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福建梅生医疗科技股份有限公司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201303505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70KVP  7mA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仁德西路院区口腔科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双板DR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DigitalDiagnost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飞利浦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6103230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 900mA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仁德西路院区放射科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数字平板胃肠X光机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SONIALVISION safire 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日本株式会社岛津制作所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321D4DB33003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 800mA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仁德西路院区放射科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64排CT 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GE Optima CT660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GE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082421230286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140KV  560mA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仁德西路院区放射科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移动DR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MOBILETT XP Digital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西门子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3772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133KV 450mA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仁德西路院区放射科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移动式X射线诊断装置（C臂X光机）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ARCADIS Orbic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西门子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23302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110KV 23mA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仁德西路院手术室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直线加速器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医科达Presise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英国ELEKTA LIMITED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153154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10MV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仁德西路院区医技楼附一楼放疗室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模拟定位机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Simulix-HQ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荷兰NUCLETRON B.V.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ML123841183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 1000mA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仁德西路院区医技楼附一楼放疗室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医用X线摄影系统（单板DR)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DigitalDiagnost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德国Philips Medical Systems DMC GmbH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13000110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  900mA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仁德西路院区健康体检中心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X线骨密度仪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GE  Dpx Bravo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通用电气医疗系统（中国）有限公司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082433230098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76KV  3mA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仁德西路院区健康体检中心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全数字化X线拍片影像系统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CXDI-50G OPTIMA Millennium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佳能公司Sedecal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SM30449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150KV  630mA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仁德西路院区放射科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全身X射线计算机体层螺旋扫描装置（16排CT）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SOMATOM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Scope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上海西门子医疗器械有限公司/中国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115479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130KV 180mA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仁德西路院区健康体检中心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全数字化平板乳腺X线机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豪洛捷Selenia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豪洛捷/美国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2840316W8437W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32kv 100mA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仁德西路院区健康体检中心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口腔X射线计算机体层摄影系统(口腔CT)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芬兰英迈杰/OP300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芬兰英迈杰/芬兰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90KV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16mA  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数字化医用X线摄影系统（DR机）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DigiEye 680E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D5-89000010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健康路院区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医学影像科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单光子发射型计算机断层扫描系统（SPECT）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Infinia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GE Medical Systems Israel，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18653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第一住院楼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医用血管造影X射线系统（DSA）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仁德西路院区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儿科诊疗中心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9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检测内容：1.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放射防护和性能检测；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辐射环境监测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tbl>
      <w:tblPr>
        <w:tblStyle w:val="4"/>
        <w:tblW w:w="8675" w:type="dxa"/>
        <w:jc w:val="center"/>
        <w:tblInd w:w="-4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3"/>
        <w:gridCol w:w="1857"/>
        <w:gridCol w:w="1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放射防护和性能检测√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辐射环境监测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。√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CT机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心血管造影系统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外科用移动式C型臂影像系统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牙科X射线机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双板DR 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数字平板胃肠X光机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64排CT  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移动DR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移动式X射线诊断装置（C臂X光机）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直线加速器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模拟定位机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医用X线摄影系统（单板DR)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X线骨密度仪 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全数字化X线拍片影像系统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全身X射线计算机体层螺旋扫描装置（16排CT）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全数字化平板乳腺X线机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口腔X射线计算机体层摄影系统(口腔CT)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数字化医用X线摄影系统（DR机）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单光子发射型计算机断层扫描系统（SPECT）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医用血管造影X射线系统（DSA）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年　月　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</w:t>
      </w: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49E2"/>
    <w:rsid w:val="10BA49E2"/>
    <w:rsid w:val="12741AAA"/>
    <w:rsid w:val="3C61188A"/>
    <w:rsid w:val="66E121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宋体" w:eastAsia="黑体" w:cs="Times New Roman"/>
      <w:b/>
      <w:bCs/>
      <w:color w:val="333399"/>
      <w:w w:val="200"/>
      <w:sz w:val="8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2019-08-21T09:59:00Z</dcterms:created>
  <dc:creator>郝立</dc:creator>
  <cp:lastModifiedBy>郝立</cp:lastModifiedBy>
  <dcterms:modified xsi:type="dcterms:W3CDTF">2019-08-22T07:44:58Z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