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资阳市第一人民医院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市场调研公告</w:t>
      </w:r>
    </w:p>
    <w:tbl>
      <w:tblPr>
        <w:tblStyle w:val="5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6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调研项目名称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医学影像类设备：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.数字化医用X线摄影系统（双板DR）；2.医用磁共振成像系统（MRI3.0T）；3.全身X射线计算机断层扫描系统（32～64排以下）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公示发布时间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3月27日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报名起止</w:t>
            </w: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  <w:lang w:val="en-US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2020年3月27日～4月2日（5个工作日）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市场调研时间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另行通知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报名表递交方式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报名表扫描至邮箱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调研人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产品介绍时需提供资料</w:t>
            </w:r>
            <w:r>
              <w:rPr>
                <w:rFonts w:hint="eastAsia" w:ascii="仿宋_GB2312" w:hAnsi="宋体" w:eastAsia="仿宋_GB2312"/>
                <w:lang w:eastAsia="zh-CN"/>
              </w:rPr>
              <w:t>（要求：装订成册、有封面、目录）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lang w:eastAsia="zh-CN"/>
              </w:rPr>
              <w:t>市场调研报名表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</w:rPr>
              <w:t>生产商资质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</w:rPr>
              <w:t>供应商资质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lang w:eastAsia="zh-CN"/>
              </w:rPr>
              <w:t>销售授权（</w:t>
            </w:r>
            <w:r>
              <w:rPr>
                <w:rFonts w:hint="eastAsia" w:ascii="仿宋_GB2312" w:hAnsi="宋体" w:eastAsia="仿宋_GB2312"/>
              </w:rPr>
              <w:t>厂家给供应商代理授权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lang w:eastAsia="zh-CN"/>
              </w:rPr>
              <w:t>法人授权（</w:t>
            </w:r>
            <w:r>
              <w:rPr>
                <w:rFonts w:hint="eastAsia" w:ascii="仿宋_GB2312" w:hAnsi="宋体" w:eastAsia="仿宋_GB2312"/>
              </w:rPr>
              <w:t>供应商法人给业务人员授权，双方签字</w:t>
            </w:r>
            <w:r>
              <w:rPr>
                <w:rFonts w:hint="eastAsia" w:ascii="仿宋_GB2312" w:hAnsi="宋体" w:eastAsia="仿宋_GB231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</w:rPr>
              <w:t>法人及业务人员身份证复印件）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</w:rPr>
              <w:t>产品</w:t>
            </w:r>
            <w:r>
              <w:rPr>
                <w:rFonts w:hint="eastAsia" w:ascii="仿宋_GB2312" w:hAnsi="宋体" w:eastAsia="仿宋_GB2312"/>
                <w:lang w:eastAsia="zh-CN"/>
              </w:rPr>
              <w:t>医疗器械</w:t>
            </w:r>
            <w:r>
              <w:rPr>
                <w:rFonts w:hint="eastAsia" w:ascii="仿宋_GB2312" w:hAnsi="宋体" w:eastAsia="仿宋_GB2312"/>
              </w:rPr>
              <w:t>注册证/消毒产品生产许可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lang w:eastAsia="zh-CN"/>
              </w:rPr>
              <w:t>产品参数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</w:rPr>
              <w:t>产品使用说明书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</w:rPr>
              <w:t>产品彩页资料及样品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lang w:eastAsia="zh-CN"/>
              </w:rPr>
              <w:t>产品零配件清单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94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</w:rPr>
              <w:t>产品的用户名单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资阳市第一人民医院（四川省资阳市仁德西路66号辅助办公楼5楼医学工程部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电话：028-26222538  　　邮箱：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2660123817</w:t>
            </w:r>
            <w:r>
              <w:rPr>
                <w:rFonts w:hint="eastAsia" w:ascii="仿宋_GB2312" w:hAnsi="宋体" w:eastAsia="仿宋_GB2312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医学工程部：郝老师、</w:t>
            </w:r>
            <w:r>
              <w:rPr>
                <w:rFonts w:hint="eastAsia" w:ascii="仿宋_GB2312" w:hAnsi="宋体" w:eastAsia="仿宋_GB2312"/>
                <w:lang w:eastAsia="zh-CN"/>
              </w:rPr>
              <w:t>朱</w:t>
            </w:r>
            <w:r>
              <w:rPr>
                <w:rFonts w:hint="eastAsia" w:ascii="仿宋_GB2312" w:hAnsi="宋体" w:eastAsia="仿宋_GB2312"/>
              </w:rPr>
              <w:t>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4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  <w:tc>
          <w:tcPr>
            <w:tcW w:w="662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 征集相关资料，请有相关产品及信息且具有合法合格资质的供应商与我部联系。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>2. 邮件名称</w:t>
            </w:r>
            <w:r>
              <w:rPr>
                <w:rFonts w:hint="eastAsia" w:ascii="仿宋_GB2312" w:hAnsi="宋体" w:eastAsia="仿宋_GB2312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医学影像类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设备</w:t>
            </w:r>
            <w:r>
              <w:rPr>
                <w:rFonts w:hint="eastAsia" w:ascii="仿宋_GB2312" w:hAnsi="宋体" w:eastAsia="仿宋_GB2312"/>
                <w:b/>
                <w:bCs/>
              </w:rPr>
              <w:t>调研报名。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3. 请把调研资料快递至医学工程部，快递件上注明：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医学影像类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设备</w:t>
            </w:r>
            <w:r>
              <w:rPr>
                <w:rFonts w:hint="eastAsia" w:ascii="仿宋_GB2312" w:hAnsi="宋体" w:eastAsia="仿宋_GB2312"/>
                <w:b/>
                <w:bCs/>
              </w:rPr>
              <w:t>调研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资料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市场调研报名表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医学影像类设备</w:t>
      </w:r>
    </w:p>
    <w:tbl>
      <w:tblPr>
        <w:tblStyle w:val="6"/>
        <w:tblW w:w="10654" w:type="dxa"/>
        <w:jc w:val="center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325"/>
        <w:gridCol w:w="1611"/>
        <w:gridCol w:w="2021"/>
        <w:gridCol w:w="1913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生产公司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数字化医用X线摄影系统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双板DR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预算250万元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医用磁共振成像系统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MRI3.0T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预算2500万元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全身X射线计算机断层扫描系统</w:t>
            </w:r>
          </w:p>
        </w:tc>
        <w:tc>
          <w:tcPr>
            <w:tcW w:w="161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32～64排以下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预算450万元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电话：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公司：（盖章）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年　　　月　　　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备注：请不要修改序号。</w:t>
      </w:r>
    </w:p>
    <w:p/>
    <w:sectPr>
      <w:footerReference r:id="rId3" w:type="default"/>
      <w:pgSz w:w="11906" w:h="16838"/>
      <w:pgMar w:top="2041" w:right="1417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B06B9"/>
    <w:rsid w:val="186A2523"/>
    <w:rsid w:val="53431E15"/>
    <w:rsid w:val="630163B8"/>
    <w:rsid w:val="6D535020"/>
    <w:rsid w:val="7A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2020-03-20T08:24:00Z</dcterms:created>
  <dc:creator>郝立</dc:creator>
  <cp:lastModifiedBy>郝立</cp:lastModifiedBy>
  <cp:lastPrinted>2020-03-24T07:31:00Z</cp:lastPrinted>
  <dcterms:modified xsi:type="dcterms:W3CDTF">2020-03-26T09:12:42Z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