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4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彩超：1.彩色超声诊断系统；2.彩色超声诊断系统（便携式）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2020年3月27日～4月2日（5个工作日）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2. 邮件名称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超声类设备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超声类设备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资料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超声类设备</w:t>
      </w:r>
    </w:p>
    <w:tbl>
      <w:tblPr>
        <w:tblStyle w:val="5"/>
        <w:tblW w:w="10808" w:type="dxa"/>
        <w:jc w:val="center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325"/>
        <w:gridCol w:w="1611"/>
        <w:gridCol w:w="2021"/>
        <w:gridCol w:w="191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彩色超声诊断系统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可进口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预算250万元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彩色超声诊断系统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可进口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预算200万元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彩色超声诊断系统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预算200万元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彩色超声诊断系统（便携式）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可进口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预算140万元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浅表探头（浅表、肌骨）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配置于飞利浦EPIQ5彩超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浅表探头（甲状腺、乳腺、造影）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序号1</w:t>
            </w:r>
          </w:p>
        </w:tc>
        <w:tc>
          <w:tcPr>
            <w:tcW w:w="996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功能：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满足心脏、大血管、浅表器官、腹部及产科常规检查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需求。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2配置：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探头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360度电子环扫探头（直肠肛周专用）、成人及小儿通用心脏探头、腹部探头、浅表探头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可升降专用检查床、检查椅、UPS、单机版图文报告系统。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心脏、腹部、腔内探头为单晶体探头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探头衰减小，耐用性好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血流灵敏度高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专用360度电子环扫探头：频率范围：5-10MHz ；带刻度标尺；适用于直肠肛周病变检查，满足普外科及肛肠科关于直肠及肛周病变检查需求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弹性成像及造影软件标配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。配置耦合剂加热保温装置。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序号2</w:t>
            </w:r>
          </w:p>
        </w:tc>
        <w:tc>
          <w:tcPr>
            <w:tcW w:w="996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1.功能：.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满足肌肯关节、神经亚专业检查、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门诊、健康体检全身高质量常规检查需求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2.配置：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5个探头（腹部、心脏、血管、浅表、腔内）、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5个可用探头接口、可升降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专用检查床、检查椅、UPS、单机版图文报告系统。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配置耦合剂加热保温装置。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序号3</w:t>
            </w:r>
          </w:p>
        </w:tc>
        <w:tc>
          <w:tcPr>
            <w:tcW w:w="996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1.功能：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满足心脏、大血管、浅表器官、腹部及产科常规检查。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2.配置：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5个探头（心脏、腹部、腹部、浅表、腔内探头）、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可升降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专用检查床、检查椅、UPS、单机版图文报告系统。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腔内探头为新一代自主知识产权单晶体探头，探头衰减小，耐用性好，血流灵敏度高，常规腹部探头常规产科检查可快速全自动测量，腹部、浅表、腔内探头标配穿刺架。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配置耦合剂加热保温装置。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序号4</w:t>
            </w:r>
          </w:p>
        </w:tc>
        <w:tc>
          <w:tcPr>
            <w:tcW w:w="996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：满足外出义诊、巡诊、会诊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等高质量检查需求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需求。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2.配置：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4个探头（腹部、心脏、浅表血管、腔内）、台车、便携式拉杆箱、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可升降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专用检查床、检查椅、UPS、造影软件、单机版图文报告系统。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5/6</w:t>
            </w:r>
          </w:p>
        </w:tc>
        <w:tc>
          <w:tcPr>
            <w:tcW w:w="996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探头配置已购的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彩色超声诊断系统（规格型号：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飞利浦EPIQ5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电话：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年　　　月　　　日</w:t>
      </w:r>
    </w:p>
    <w:sectPr>
      <w:pgSz w:w="11906" w:h="16838"/>
      <w:pgMar w:top="2041" w:right="1417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0E24"/>
    <w:rsid w:val="0172590B"/>
    <w:rsid w:val="134660A7"/>
    <w:rsid w:val="2237343F"/>
    <w:rsid w:val="357D2AE3"/>
    <w:rsid w:val="46ED4CAD"/>
    <w:rsid w:val="545F7117"/>
    <w:rsid w:val="5C6D6B83"/>
    <w:rsid w:val="61233032"/>
    <w:rsid w:val="6D535020"/>
    <w:rsid w:val="78C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2020-03-23T05:33:00Z</dcterms:created>
  <dc:creator>郝立</dc:creator>
  <cp:lastModifiedBy>郝立</cp:lastModifiedBy>
  <dcterms:modified xsi:type="dcterms:W3CDTF">2020-03-27T03:50:04Z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