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4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高频手术系统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2020年7月17日至2020年7月23日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2020年7月25日13:30（产品介绍、需求应答）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11.医学装备功能、技术及配置需求应答表及公司产品资料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高频手术系统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高频手术系统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tbl>
      <w:tblPr>
        <w:tblStyle w:val="5"/>
        <w:tblW w:w="10337" w:type="dxa"/>
        <w:jc w:val="center"/>
        <w:tblInd w:w="-1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194"/>
        <w:gridCol w:w="1984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高频手术系统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备注：需提供耗材及维修配件清单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    　公司：（盖章）</w:t>
      </w:r>
      <w:r>
        <w:rPr>
          <w:rFonts w:hint="eastAsia" w:ascii="仿宋" w:hAnsi="仿宋" w:eastAsia="仿宋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　　　月　　　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041A5"/>
    <w:rsid w:val="1B7B7A15"/>
    <w:rsid w:val="68B62865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2020-07-13T07:13:00Z</dcterms:created>
  <dc:creator>郝立</dc:creator>
  <cp:lastModifiedBy>郝立</cp:lastModifiedBy>
  <cp:lastPrinted>2020-07-13T07:17:00Z</cp:lastPrinted>
  <dcterms:modified xsi:type="dcterms:W3CDTF">2020-07-17T06:00:16Z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