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引进口罩自动售卖机</w:t>
      </w:r>
      <w:r>
        <w:rPr>
          <w:rFonts w:hint="eastAsia" w:ascii="方正小标宋简体" w:eastAsia="方正小标宋简体"/>
          <w:sz w:val="36"/>
          <w:szCs w:val="36"/>
        </w:rPr>
        <w:t>公告</w:t>
      </w:r>
    </w:p>
    <w:tbl>
      <w:tblPr>
        <w:tblStyle w:val="6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引进口罩自动售卖机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2020年10月13日至2020年10月16日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产品介绍、洽谈时间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2020年10月19日13:30（公司介绍售卖机性能、口罩品牌介绍，双方洽谈引进具体事宜）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11.推荐方案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口罩自动售卖机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（引进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口罩自动售卖机项目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tbl>
      <w:tblPr>
        <w:tblStyle w:val="7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7"/>
        <w:gridCol w:w="1973"/>
        <w:gridCol w:w="1510"/>
        <w:gridCol w:w="1510"/>
        <w:gridCol w:w="216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医疗器械注册证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自动售卖机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成人、儿童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引进内容：自动售卖机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公司负责：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 提供自动售卖机，一站式全天候服务，实现24小时的“无接触式”销售医用外科口罩。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 负责自动售卖机的安装、维护，场所修建。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 自动售卖机的支付方式：微信、支付宝等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多种方式，避免接触现金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 提供医用外科口罩，规格：成人、儿童，以成人为主；包装：1～3个/包，以单包装为主；价格≤市场零售价。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 负责医用外科口罩补货，保障货源充足。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 自行到市场监督管理局办理Ⅱ类医疗器械经营备案等手续。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 向医院提供相关资质。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医院负责：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 提供自动售卖机安装场地。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 提供自动售卖机运行电源。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 医院日均门诊就诊量约2500人次。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 医院不收取管理费。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 医院可提供办理经营备案所需资料。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    　公司：（盖章）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　　　月　　　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041A5"/>
    <w:rsid w:val="03A114E1"/>
    <w:rsid w:val="39A92147"/>
    <w:rsid w:val="44C36B89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2020-07-13T07:13:00Z</dcterms:created>
  <dc:creator>郝立</dc:creator>
  <cp:lastModifiedBy>郝立</cp:lastModifiedBy>
  <cp:lastPrinted>2020-10-13T04:00:14Z</cp:lastPrinted>
  <dcterms:modified xsi:type="dcterms:W3CDTF">2020-10-13T05:26:04Z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