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1104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A16D3" w:rsidRPr="002A16D3">
        <w:rPr>
          <w:rFonts w:ascii="仿宋" w:eastAsia="仿宋" w:hAnsi="仿宋" w:hint="eastAsia"/>
          <w:sz w:val="32"/>
          <w:szCs w:val="32"/>
        </w:rPr>
        <w:t>便携式经颅多普勒采购项目（第二次）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2A16D3" w:rsidRDefault="002A16D3" w:rsidP="002A1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16D3">
              <w:rPr>
                <w:rFonts w:ascii="仿宋" w:eastAsia="仿宋" w:hAnsi="仿宋" w:hint="eastAsia"/>
                <w:sz w:val="32"/>
                <w:szCs w:val="32"/>
              </w:rPr>
              <w:t>便携式经颅多普勒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E1369" w:rsidRDefault="00E5724A" w:rsidP="004D76D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请公司按第</w:t>
            </w:r>
            <w:r w:rsidR="004D76D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条</w:t>
            </w:r>
            <w:r w:rsidR="00E61020" w:rsidRPr="005E1369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E1369">
        <w:rPr>
          <w:rFonts w:ascii="仿宋" w:eastAsia="仿宋" w:hAnsi="仿宋" w:hint="eastAsia"/>
          <w:sz w:val="32"/>
          <w:szCs w:val="32"/>
        </w:rPr>
        <w:t xml:space="preserve"> </w:t>
      </w:r>
      <w:r w:rsidR="005E1369">
        <w:rPr>
          <w:rFonts w:ascii="仿宋" w:eastAsia="仿宋" w:hAnsi="仿宋"/>
          <w:sz w:val="32"/>
          <w:szCs w:val="32"/>
        </w:rPr>
        <w:t xml:space="preserve">   </w:t>
      </w:r>
      <w:r w:rsidR="005E1369">
        <w:rPr>
          <w:rFonts w:ascii="仿宋" w:eastAsia="仿宋" w:hAnsi="仿宋" w:hint="eastAsia"/>
          <w:sz w:val="32"/>
          <w:szCs w:val="32"/>
        </w:rPr>
        <w:t xml:space="preserve">电话：　　　　 </w:t>
      </w:r>
      <w:r w:rsidR="005E136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2F" w:rsidRDefault="008E142F">
      <w:r>
        <w:separator/>
      </w:r>
    </w:p>
  </w:endnote>
  <w:endnote w:type="continuationSeparator" w:id="0">
    <w:p w:rsidR="008E142F" w:rsidRDefault="008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16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16D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2F" w:rsidRDefault="008E142F">
      <w:r>
        <w:separator/>
      </w:r>
    </w:p>
  </w:footnote>
  <w:footnote w:type="continuationSeparator" w:id="0">
    <w:p w:rsidR="008E142F" w:rsidRDefault="008E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84A16"/>
    <w:rsid w:val="00234CE0"/>
    <w:rsid w:val="002A16D3"/>
    <w:rsid w:val="00327669"/>
    <w:rsid w:val="00420633"/>
    <w:rsid w:val="00476671"/>
    <w:rsid w:val="004C773E"/>
    <w:rsid w:val="004D585D"/>
    <w:rsid w:val="004D76DE"/>
    <w:rsid w:val="004E756E"/>
    <w:rsid w:val="00517C77"/>
    <w:rsid w:val="005335CE"/>
    <w:rsid w:val="00556B27"/>
    <w:rsid w:val="005637F9"/>
    <w:rsid w:val="005E1369"/>
    <w:rsid w:val="005F1C0A"/>
    <w:rsid w:val="00612E7A"/>
    <w:rsid w:val="0063676F"/>
    <w:rsid w:val="0069514D"/>
    <w:rsid w:val="006E3B37"/>
    <w:rsid w:val="007A324F"/>
    <w:rsid w:val="008123AA"/>
    <w:rsid w:val="008308FA"/>
    <w:rsid w:val="00873430"/>
    <w:rsid w:val="008C00AB"/>
    <w:rsid w:val="008D79C7"/>
    <w:rsid w:val="008E142F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10</cp:revision>
  <cp:lastPrinted>2020-07-13T07:17:00Z</cp:lastPrinted>
  <dcterms:created xsi:type="dcterms:W3CDTF">2021-08-03T02:28:00Z</dcterms:created>
  <dcterms:modified xsi:type="dcterms:W3CDTF">2021-08-19T06:45:00Z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