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E4" w:rsidRDefault="00476671" w:rsidP="001104D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8C00AB">
        <w:rPr>
          <w:rFonts w:ascii="仿宋" w:eastAsia="仿宋" w:hAnsi="仿宋" w:hint="eastAsia"/>
          <w:sz w:val="32"/>
          <w:szCs w:val="32"/>
        </w:rPr>
        <w:t>测温门</w:t>
      </w:r>
      <w:r w:rsidR="005E1369">
        <w:rPr>
          <w:rFonts w:ascii="仿宋" w:eastAsia="仿宋" w:hAnsi="仿宋" w:hint="eastAsia"/>
          <w:sz w:val="32"/>
          <w:szCs w:val="32"/>
        </w:rPr>
        <w:t>采购</w:t>
      </w:r>
      <w:proofErr w:type="gramEnd"/>
      <w:r w:rsidR="005E1369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:rsidR="00011EE4" w:rsidRPr="00A12A56" w:rsidRDefault="008C00AB" w:rsidP="005E13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测温门</w:t>
            </w:r>
            <w:bookmarkStart w:id="0" w:name="_GoBack"/>
            <w:bookmarkEnd w:id="0"/>
          </w:p>
        </w:tc>
        <w:tc>
          <w:tcPr>
            <w:tcW w:w="1858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11EE4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:rsidR="00011EE4" w:rsidRPr="005E1369" w:rsidRDefault="00E5724A" w:rsidP="004D76DE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备注：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 xml:space="preserve"> 公司提交报名表之后</w:t>
            </w:r>
            <w:r w:rsidR="00B15574"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，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我部会电邮回复</w:t>
            </w:r>
            <w:r w:rsidR="00B15574"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医学装备功能、技术及配置需求表，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请公司按第</w:t>
            </w:r>
            <w:r w:rsidR="004D76DE">
              <w:rPr>
                <w:rFonts w:ascii="仿宋_GB2312" w:eastAsia="仿宋_GB2312" w:hAnsi="仿宋_GB2312" w:cs="仿宋_GB2312"/>
                <w:b/>
                <w:szCs w:val="21"/>
              </w:rPr>
              <w:t>2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条</w:t>
            </w:r>
            <w:r w:rsidR="00E61020" w:rsidRPr="005E1369">
              <w:rPr>
                <w:rFonts w:ascii="仿宋_GB2312" w:eastAsia="仿宋_GB2312" w:hAnsi="仿宋_GB2312" w:cs="仿宋_GB2312"/>
                <w:b/>
                <w:szCs w:val="21"/>
              </w:rPr>
              <w:t>准备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需求响应表</w:t>
            </w:r>
            <w:r w:rsidR="00E61020"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。</w:t>
            </w:r>
          </w:p>
        </w:tc>
      </w:tr>
    </w:tbl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</w:t>
      </w:r>
      <w:r w:rsidR="005E1369">
        <w:rPr>
          <w:rFonts w:ascii="仿宋" w:eastAsia="仿宋" w:hAnsi="仿宋" w:hint="eastAsia"/>
          <w:sz w:val="32"/>
          <w:szCs w:val="32"/>
        </w:rPr>
        <w:t xml:space="preserve"> </w:t>
      </w:r>
      <w:r w:rsidR="005E1369">
        <w:rPr>
          <w:rFonts w:ascii="仿宋" w:eastAsia="仿宋" w:hAnsi="仿宋"/>
          <w:sz w:val="32"/>
          <w:szCs w:val="32"/>
        </w:rPr>
        <w:t xml:space="preserve">   </w:t>
      </w:r>
      <w:r w:rsidR="005E1369">
        <w:rPr>
          <w:rFonts w:ascii="仿宋" w:eastAsia="仿宋" w:hAnsi="仿宋" w:hint="eastAsia"/>
          <w:sz w:val="32"/>
          <w:szCs w:val="32"/>
        </w:rPr>
        <w:t xml:space="preserve">电话：　　　　 </w:t>
      </w:r>
      <w:r w:rsidR="005E1369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　　QQ：</w:t>
      </w:r>
    </w:p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:rsidR="00011EE4" w:rsidRDefault="00476671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:rsidR="00011EE4" w:rsidRDefault="00011EE4"/>
    <w:sectPr w:rsidR="00011EE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26C" w:rsidRDefault="000E526C">
      <w:r>
        <w:separator/>
      </w:r>
    </w:p>
  </w:endnote>
  <w:endnote w:type="continuationSeparator" w:id="0">
    <w:p w:rsidR="000E526C" w:rsidRDefault="000E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C00A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C00A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26C" w:rsidRDefault="000E526C">
      <w:r>
        <w:separator/>
      </w:r>
    </w:p>
  </w:footnote>
  <w:footnote w:type="continuationSeparator" w:id="0">
    <w:p w:rsidR="000E526C" w:rsidRDefault="000E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93BDA"/>
    <w:rsid w:val="000A0711"/>
    <w:rsid w:val="000E526C"/>
    <w:rsid w:val="000F5481"/>
    <w:rsid w:val="001104DF"/>
    <w:rsid w:val="00184A16"/>
    <w:rsid w:val="00234CE0"/>
    <w:rsid w:val="00327669"/>
    <w:rsid w:val="00420633"/>
    <w:rsid w:val="00476671"/>
    <w:rsid w:val="004C773E"/>
    <w:rsid w:val="004D585D"/>
    <w:rsid w:val="004D76DE"/>
    <w:rsid w:val="00517C77"/>
    <w:rsid w:val="005335CE"/>
    <w:rsid w:val="00556B27"/>
    <w:rsid w:val="005637F9"/>
    <w:rsid w:val="005E1369"/>
    <w:rsid w:val="005F1C0A"/>
    <w:rsid w:val="0063676F"/>
    <w:rsid w:val="0069514D"/>
    <w:rsid w:val="006E3B37"/>
    <w:rsid w:val="007A324F"/>
    <w:rsid w:val="008123AA"/>
    <w:rsid w:val="008308FA"/>
    <w:rsid w:val="00873430"/>
    <w:rsid w:val="008C00AB"/>
    <w:rsid w:val="008D79C7"/>
    <w:rsid w:val="00A12A56"/>
    <w:rsid w:val="00A525EE"/>
    <w:rsid w:val="00AC3CB4"/>
    <w:rsid w:val="00AD21A5"/>
    <w:rsid w:val="00B15574"/>
    <w:rsid w:val="00B63D41"/>
    <w:rsid w:val="00C47B09"/>
    <w:rsid w:val="00CF04B4"/>
    <w:rsid w:val="00E251E8"/>
    <w:rsid w:val="00E25688"/>
    <w:rsid w:val="00E445A5"/>
    <w:rsid w:val="00E5724A"/>
    <w:rsid w:val="00E61020"/>
    <w:rsid w:val="00F16D7F"/>
    <w:rsid w:val="00F21F5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8</cp:revision>
  <cp:lastPrinted>2020-07-13T07:17:00Z</cp:lastPrinted>
  <dcterms:created xsi:type="dcterms:W3CDTF">2021-08-03T02:28:00Z</dcterms:created>
  <dcterms:modified xsi:type="dcterms:W3CDTF">2021-08-19T05:55:00Z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