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46" w:rsidRDefault="002A4846" w:rsidP="002A484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2A4846" w:rsidRDefault="002A4846" w:rsidP="002A484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9350E7">
        <w:rPr>
          <w:rFonts w:ascii="仿宋" w:eastAsia="仿宋" w:hAnsi="仿宋" w:hint="eastAsia"/>
          <w:sz w:val="32"/>
          <w:szCs w:val="32"/>
        </w:rPr>
        <w:t>听力筛查仪、电子喉镜采购项目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2A4846" w:rsidTr="00AE13C8">
        <w:trPr>
          <w:trHeight w:val="480"/>
          <w:jc w:val="center"/>
        </w:trPr>
        <w:tc>
          <w:tcPr>
            <w:tcW w:w="775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2A4846" w:rsidRPr="00A12A56" w:rsidRDefault="002A4846" w:rsidP="00AE13C8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2A4846" w:rsidRPr="00A12A56" w:rsidRDefault="002A4846" w:rsidP="00AE13C8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2A4846" w:rsidRPr="00A12A56" w:rsidRDefault="002A4846" w:rsidP="00AE13C8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2A4846" w:rsidRPr="00A12A56" w:rsidRDefault="002A4846" w:rsidP="00AE13C8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2A4846" w:rsidTr="00AE13C8">
        <w:trPr>
          <w:trHeight w:val="480"/>
          <w:jc w:val="center"/>
        </w:trPr>
        <w:tc>
          <w:tcPr>
            <w:tcW w:w="775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2A4846" w:rsidRPr="006008CC" w:rsidRDefault="002A4846" w:rsidP="00AE13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50E7">
              <w:rPr>
                <w:rFonts w:ascii="仿宋" w:eastAsia="仿宋" w:hAnsi="仿宋" w:hint="eastAsia"/>
                <w:sz w:val="32"/>
                <w:szCs w:val="32"/>
              </w:rPr>
              <w:t>听力筛查仪</w:t>
            </w:r>
          </w:p>
        </w:tc>
        <w:tc>
          <w:tcPr>
            <w:tcW w:w="1858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A4846" w:rsidTr="00AE13C8">
        <w:trPr>
          <w:trHeight w:val="480"/>
          <w:jc w:val="center"/>
        </w:trPr>
        <w:tc>
          <w:tcPr>
            <w:tcW w:w="775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2A4846" w:rsidRPr="006008CC" w:rsidRDefault="002A4846" w:rsidP="00AE13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50E7">
              <w:rPr>
                <w:rFonts w:ascii="仿宋" w:eastAsia="仿宋" w:hAnsi="仿宋" w:hint="eastAsia"/>
                <w:sz w:val="32"/>
                <w:szCs w:val="32"/>
              </w:rPr>
              <w:t>电子喉镜</w:t>
            </w:r>
          </w:p>
        </w:tc>
        <w:tc>
          <w:tcPr>
            <w:tcW w:w="1858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2A4846" w:rsidRPr="00A12A56" w:rsidRDefault="002A4846" w:rsidP="00AE1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A4846" w:rsidTr="00AE13C8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2A4846" w:rsidRPr="005756F7" w:rsidRDefault="002A4846" w:rsidP="00AE13C8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>请公司按第2条准备需求响应表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2A4846" w:rsidRDefault="002A4846" w:rsidP="002A48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电话：　　　　 　　QQ：</w:t>
      </w:r>
    </w:p>
    <w:p w:rsidR="002A4846" w:rsidRDefault="002A4846" w:rsidP="002A48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2A4846" w:rsidRDefault="002A4846" w:rsidP="002A4846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2A4846" w:rsidRDefault="002A4846" w:rsidP="002A4846"/>
    <w:p w:rsidR="00011EE4" w:rsidRPr="002A4846" w:rsidRDefault="00011EE4" w:rsidP="002A4846">
      <w:bookmarkStart w:id="0" w:name="_GoBack"/>
      <w:bookmarkEnd w:id="0"/>
    </w:p>
    <w:sectPr w:rsidR="00011EE4" w:rsidRPr="002A484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21" w:rsidRDefault="00832921">
      <w:r>
        <w:separator/>
      </w:r>
    </w:p>
  </w:endnote>
  <w:endnote w:type="continuationSeparator" w:id="0">
    <w:p w:rsidR="00832921" w:rsidRDefault="0083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484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A484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21" w:rsidRDefault="00832921">
      <w:r>
        <w:separator/>
      </w:r>
    </w:p>
  </w:footnote>
  <w:footnote w:type="continuationSeparator" w:id="0">
    <w:p w:rsidR="00832921" w:rsidRDefault="0083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84A16"/>
    <w:rsid w:val="00234CE0"/>
    <w:rsid w:val="002A4846"/>
    <w:rsid w:val="00327669"/>
    <w:rsid w:val="003463F6"/>
    <w:rsid w:val="00420633"/>
    <w:rsid w:val="00476671"/>
    <w:rsid w:val="004C773E"/>
    <w:rsid w:val="004D585D"/>
    <w:rsid w:val="004D76DE"/>
    <w:rsid w:val="004E756E"/>
    <w:rsid w:val="00517C77"/>
    <w:rsid w:val="005335CE"/>
    <w:rsid w:val="00556B27"/>
    <w:rsid w:val="005637F9"/>
    <w:rsid w:val="005E1369"/>
    <w:rsid w:val="005F1C0A"/>
    <w:rsid w:val="00612E7A"/>
    <w:rsid w:val="006217DE"/>
    <w:rsid w:val="0063676F"/>
    <w:rsid w:val="00677F84"/>
    <w:rsid w:val="0069514D"/>
    <w:rsid w:val="006E3B37"/>
    <w:rsid w:val="007A324F"/>
    <w:rsid w:val="007B46F4"/>
    <w:rsid w:val="008123AA"/>
    <w:rsid w:val="008308FA"/>
    <w:rsid w:val="00832921"/>
    <w:rsid w:val="00873430"/>
    <w:rsid w:val="008C00AB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D82F8B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4</cp:revision>
  <cp:lastPrinted>2020-07-13T07:17:00Z</cp:lastPrinted>
  <dcterms:created xsi:type="dcterms:W3CDTF">2021-09-06T09:38:00Z</dcterms:created>
  <dcterms:modified xsi:type="dcterms:W3CDTF">2021-09-10T06:05:00Z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