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3A" w:rsidRDefault="00ED1D3A" w:rsidP="00ED1D3A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ED1D3A" w:rsidRDefault="00ED1D3A" w:rsidP="00ED1D3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（血液透析用设备</w:t>
      </w:r>
      <w:r w:rsidRPr="00F24565">
        <w:rPr>
          <w:rFonts w:ascii="仿宋" w:eastAsia="仿宋" w:hAnsi="仿宋" w:hint="eastAsia"/>
          <w:sz w:val="32"/>
          <w:szCs w:val="32"/>
        </w:rPr>
        <w:t>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ED1D3A" w:rsidRPr="00336947" w:rsidRDefault="00ED1D3A" w:rsidP="003070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连续性血液净化设备1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ED1D3A" w:rsidRDefault="00ED1D3A" w:rsidP="003070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连续性血液净化设备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:rsidR="00ED1D3A" w:rsidRDefault="00ED1D3A" w:rsidP="003070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血液透析滤过机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 w:rsidR="00ED1D3A" w:rsidRDefault="00ED1D3A" w:rsidP="003070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血液透析机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D1D3A" w:rsidTr="00307015">
        <w:trPr>
          <w:trHeight w:val="480"/>
          <w:jc w:val="center"/>
        </w:trPr>
        <w:tc>
          <w:tcPr>
            <w:tcW w:w="775" w:type="dxa"/>
            <w:vAlign w:val="center"/>
          </w:tcPr>
          <w:p w:rsidR="00ED1D3A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 w:rsidR="00ED1D3A" w:rsidRDefault="00ED1D3A" w:rsidP="003070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血液透析用水处理设备</w:t>
            </w:r>
          </w:p>
        </w:tc>
        <w:tc>
          <w:tcPr>
            <w:tcW w:w="1858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ED1D3A" w:rsidRPr="00A12A56" w:rsidRDefault="00ED1D3A" w:rsidP="0030701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D1D3A" w:rsidTr="00307015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ED1D3A" w:rsidRPr="005756F7" w:rsidRDefault="00ED1D3A" w:rsidP="00307015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请公司按第2条准备需求响应表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ED1D3A" w:rsidRDefault="00ED1D3A" w:rsidP="00ED1D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:rsidR="00ED1D3A" w:rsidRDefault="00ED1D3A" w:rsidP="00ED1D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ED1D3A" w:rsidRDefault="00ED1D3A" w:rsidP="00ED1D3A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ED1D3A" w:rsidRDefault="00ED1D3A" w:rsidP="00ED1D3A"/>
    <w:p w:rsidR="00011EE4" w:rsidRPr="00ED1D3A" w:rsidRDefault="00011EE4" w:rsidP="00ED1D3A"/>
    <w:sectPr w:rsidR="00011EE4" w:rsidRPr="00ED1D3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43" w:rsidRDefault="00476B43">
      <w:r>
        <w:separator/>
      </w:r>
    </w:p>
  </w:endnote>
  <w:endnote w:type="continuationSeparator" w:id="0">
    <w:p w:rsidR="00476B43" w:rsidRDefault="0047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1D3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1D3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43" w:rsidRDefault="00476B43">
      <w:r>
        <w:separator/>
      </w:r>
    </w:p>
  </w:footnote>
  <w:footnote w:type="continuationSeparator" w:id="0">
    <w:p w:rsidR="00476B43" w:rsidRDefault="0047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84A16"/>
    <w:rsid w:val="00234CE0"/>
    <w:rsid w:val="00327669"/>
    <w:rsid w:val="00420633"/>
    <w:rsid w:val="00476671"/>
    <w:rsid w:val="00476B43"/>
    <w:rsid w:val="004C773E"/>
    <w:rsid w:val="004D585D"/>
    <w:rsid w:val="004D76DE"/>
    <w:rsid w:val="004E756E"/>
    <w:rsid w:val="00517C77"/>
    <w:rsid w:val="005335CE"/>
    <w:rsid w:val="00556B27"/>
    <w:rsid w:val="005637F9"/>
    <w:rsid w:val="005E1369"/>
    <w:rsid w:val="005F1C0A"/>
    <w:rsid w:val="00612E7A"/>
    <w:rsid w:val="0063676F"/>
    <w:rsid w:val="0069514D"/>
    <w:rsid w:val="006E3B37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ED1D3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10</cp:revision>
  <cp:lastPrinted>2020-07-13T07:17:00Z</cp:lastPrinted>
  <dcterms:created xsi:type="dcterms:W3CDTF">2021-08-03T02:28:00Z</dcterms:created>
  <dcterms:modified xsi:type="dcterms:W3CDTF">2021-11-04T01:29:00Z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