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4F1F" w14:textId="77777777" w:rsidR="00712342" w:rsidRDefault="00712342" w:rsidP="0071234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市场调研报名表</w:t>
      </w:r>
    </w:p>
    <w:p w14:paraId="211C3540" w14:textId="77777777" w:rsidR="00712342" w:rsidRDefault="00712342" w:rsidP="0071234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521759">
        <w:rPr>
          <w:rFonts w:ascii="仿宋" w:eastAsia="仿宋" w:hAnsi="仿宋" w:hint="eastAsia"/>
          <w:sz w:val="32"/>
          <w:szCs w:val="32"/>
        </w:rPr>
        <w:t>生化流水线、全自动化学发光免疫</w:t>
      </w:r>
      <w:proofErr w:type="gramStart"/>
      <w:r w:rsidRPr="00521759">
        <w:rPr>
          <w:rFonts w:ascii="仿宋" w:eastAsia="仿宋" w:hAnsi="仿宋" w:hint="eastAsia"/>
          <w:sz w:val="32"/>
          <w:szCs w:val="32"/>
        </w:rPr>
        <w:t>分析仪线上</w:t>
      </w:r>
      <w:proofErr w:type="gramEnd"/>
      <w:r>
        <w:rPr>
          <w:rFonts w:ascii="仿宋" w:eastAsia="仿宋" w:hAnsi="仿宋" w:hint="eastAsia"/>
          <w:sz w:val="32"/>
          <w:szCs w:val="32"/>
        </w:rPr>
        <w:t>调研</w:t>
      </w:r>
      <w:r w:rsidRPr="00F24565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4"/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933"/>
        <w:gridCol w:w="1858"/>
        <w:gridCol w:w="1320"/>
        <w:gridCol w:w="1984"/>
        <w:gridCol w:w="1467"/>
      </w:tblGrid>
      <w:tr w:rsidR="00712342" w14:paraId="4C48AE4F" w14:textId="77777777" w:rsidTr="00E15855">
        <w:trPr>
          <w:trHeight w:val="480"/>
          <w:jc w:val="center"/>
        </w:trPr>
        <w:tc>
          <w:tcPr>
            <w:tcW w:w="775" w:type="dxa"/>
            <w:vAlign w:val="center"/>
          </w:tcPr>
          <w:p w14:paraId="52339BAF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933" w:type="dxa"/>
            <w:vAlign w:val="center"/>
          </w:tcPr>
          <w:p w14:paraId="20E874B3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产品名称</w:t>
            </w:r>
          </w:p>
        </w:tc>
        <w:tc>
          <w:tcPr>
            <w:tcW w:w="1858" w:type="dxa"/>
            <w:vAlign w:val="center"/>
          </w:tcPr>
          <w:p w14:paraId="10D1AEA1" w14:textId="77777777" w:rsidR="00712342" w:rsidRPr="00A12A56" w:rsidRDefault="00712342" w:rsidP="00E15855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规格型号</w:t>
            </w:r>
          </w:p>
        </w:tc>
        <w:tc>
          <w:tcPr>
            <w:tcW w:w="1320" w:type="dxa"/>
            <w:vAlign w:val="center"/>
          </w:tcPr>
          <w:p w14:paraId="5725016C" w14:textId="77777777" w:rsidR="00712342" w:rsidRPr="00A12A56" w:rsidRDefault="00712342" w:rsidP="00E15855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生产公司</w:t>
            </w:r>
          </w:p>
        </w:tc>
        <w:tc>
          <w:tcPr>
            <w:tcW w:w="1984" w:type="dxa"/>
            <w:vAlign w:val="center"/>
          </w:tcPr>
          <w:p w14:paraId="41B46925" w14:textId="77777777" w:rsidR="00712342" w:rsidRPr="00A12A56" w:rsidRDefault="00712342" w:rsidP="00E15855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注册证</w:t>
            </w:r>
          </w:p>
        </w:tc>
        <w:tc>
          <w:tcPr>
            <w:tcW w:w="1467" w:type="dxa"/>
            <w:vAlign w:val="center"/>
          </w:tcPr>
          <w:p w14:paraId="41329346" w14:textId="77777777" w:rsidR="00712342" w:rsidRPr="00A12A56" w:rsidRDefault="00712342" w:rsidP="00E15855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712342" w14:paraId="3BA6ED8B" w14:textId="77777777" w:rsidTr="00E15855">
        <w:trPr>
          <w:trHeight w:val="480"/>
          <w:jc w:val="center"/>
        </w:trPr>
        <w:tc>
          <w:tcPr>
            <w:tcW w:w="775" w:type="dxa"/>
            <w:vAlign w:val="center"/>
          </w:tcPr>
          <w:p w14:paraId="1B53EA4A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12A56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933" w:type="dxa"/>
            <w:vAlign w:val="center"/>
          </w:tcPr>
          <w:p w14:paraId="7D4FC756" w14:textId="77777777" w:rsidR="00712342" w:rsidRPr="00336947" w:rsidRDefault="00712342" w:rsidP="00E158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1759">
              <w:rPr>
                <w:rFonts w:ascii="仿宋" w:eastAsia="仿宋" w:hAnsi="仿宋" w:hint="eastAsia"/>
                <w:sz w:val="32"/>
                <w:szCs w:val="32"/>
              </w:rPr>
              <w:t>生化流水线</w:t>
            </w:r>
          </w:p>
        </w:tc>
        <w:tc>
          <w:tcPr>
            <w:tcW w:w="1858" w:type="dxa"/>
            <w:vAlign w:val="center"/>
          </w:tcPr>
          <w:p w14:paraId="789F1FC1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0B923683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41FBC3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156415D9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12342" w14:paraId="4E9A328B" w14:textId="77777777" w:rsidTr="00E15855">
        <w:trPr>
          <w:trHeight w:val="480"/>
          <w:jc w:val="center"/>
        </w:trPr>
        <w:tc>
          <w:tcPr>
            <w:tcW w:w="775" w:type="dxa"/>
            <w:vAlign w:val="center"/>
          </w:tcPr>
          <w:p w14:paraId="0DF3B176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.1</w:t>
            </w:r>
          </w:p>
        </w:tc>
        <w:tc>
          <w:tcPr>
            <w:tcW w:w="2933" w:type="dxa"/>
            <w:vAlign w:val="center"/>
          </w:tcPr>
          <w:p w14:paraId="58EBA5AD" w14:textId="77777777" w:rsidR="00712342" w:rsidRPr="00521759" w:rsidRDefault="00712342" w:rsidP="00E158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（配套耗材）</w:t>
            </w:r>
          </w:p>
        </w:tc>
        <w:tc>
          <w:tcPr>
            <w:tcW w:w="1858" w:type="dxa"/>
            <w:vAlign w:val="center"/>
          </w:tcPr>
          <w:p w14:paraId="633FC552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081D513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D7FE2A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0C3E56F2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12342" w14:paraId="74BCBF87" w14:textId="77777777" w:rsidTr="00E15855">
        <w:trPr>
          <w:trHeight w:val="480"/>
          <w:jc w:val="center"/>
        </w:trPr>
        <w:tc>
          <w:tcPr>
            <w:tcW w:w="775" w:type="dxa"/>
            <w:vAlign w:val="center"/>
          </w:tcPr>
          <w:p w14:paraId="0C91D3EB" w14:textId="77777777" w:rsidR="00712342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.2</w:t>
            </w:r>
          </w:p>
        </w:tc>
        <w:tc>
          <w:tcPr>
            <w:tcW w:w="2933" w:type="dxa"/>
            <w:vAlign w:val="center"/>
          </w:tcPr>
          <w:p w14:paraId="517B948B" w14:textId="77777777" w:rsidR="00712342" w:rsidRDefault="00712342" w:rsidP="00E158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（配套耗材）</w:t>
            </w:r>
          </w:p>
        </w:tc>
        <w:tc>
          <w:tcPr>
            <w:tcW w:w="1858" w:type="dxa"/>
            <w:vAlign w:val="center"/>
          </w:tcPr>
          <w:p w14:paraId="0CFE7EDA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A552952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1EE423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4C22F924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12342" w14:paraId="7C546AAB" w14:textId="77777777" w:rsidTr="00E15855">
        <w:trPr>
          <w:trHeight w:val="480"/>
          <w:jc w:val="center"/>
        </w:trPr>
        <w:tc>
          <w:tcPr>
            <w:tcW w:w="775" w:type="dxa"/>
            <w:vAlign w:val="center"/>
          </w:tcPr>
          <w:p w14:paraId="080C9C00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933" w:type="dxa"/>
            <w:vAlign w:val="center"/>
          </w:tcPr>
          <w:p w14:paraId="66C96C83" w14:textId="77777777" w:rsidR="00712342" w:rsidRDefault="00712342" w:rsidP="00E158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1759">
              <w:rPr>
                <w:rFonts w:ascii="仿宋" w:eastAsia="仿宋" w:hAnsi="仿宋" w:hint="eastAsia"/>
                <w:sz w:val="32"/>
                <w:szCs w:val="32"/>
              </w:rPr>
              <w:t>全自动化学发光免疫分析仪</w:t>
            </w:r>
          </w:p>
        </w:tc>
        <w:tc>
          <w:tcPr>
            <w:tcW w:w="1858" w:type="dxa"/>
            <w:vAlign w:val="center"/>
          </w:tcPr>
          <w:p w14:paraId="5854C67D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74F8EA3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21FEC43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2DB7B982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12342" w14:paraId="562B7439" w14:textId="77777777" w:rsidTr="00E15855">
        <w:trPr>
          <w:trHeight w:val="480"/>
          <w:jc w:val="center"/>
        </w:trPr>
        <w:tc>
          <w:tcPr>
            <w:tcW w:w="775" w:type="dxa"/>
            <w:vAlign w:val="center"/>
          </w:tcPr>
          <w:p w14:paraId="4D8D1609" w14:textId="77777777" w:rsidR="00712342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.1</w:t>
            </w:r>
          </w:p>
        </w:tc>
        <w:tc>
          <w:tcPr>
            <w:tcW w:w="2933" w:type="dxa"/>
            <w:vAlign w:val="center"/>
          </w:tcPr>
          <w:p w14:paraId="3893311C" w14:textId="77777777" w:rsidR="00712342" w:rsidRPr="00521759" w:rsidRDefault="00712342" w:rsidP="00E158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（配套耗材）</w:t>
            </w:r>
          </w:p>
        </w:tc>
        <w:tc>
          <w:tcPr>
            <w:tcW w:w="1858" w:type="dxa"/>
            <w:vAlign w:val="center"/>
          </w:tcPr>
          <w:p w14:paraId="01CFD0D9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C8BC7DC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97F1126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5AC1C18F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12342" w14:paraId="7536EE22" w14:textId="77777777" w:rsidTr="00E15855">
        <w:trPr>
          <w:trHeight w:val="480"/>
          <w:jc w:val="center"/>
        </w:trPr>
        <w:tc>
          <w:tcPr>
            <w:tcW w:w="775" w:type="dxa"/>
            <w:vAlign w:val="center"/>
          </w:tcPr>
          <w:p w14:paraId="5C16906A" w14:textId="77777777" w:rsidR="00712342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.2</w:t>
            </w:r>
          </w:p>
        </w:tc>
        <w:tc>
          <w:tcPr>
            <w:tcW w:w="2933" w:type="dxa"/>
            <w:vAlign w:val="center"/>
          </w:tcPr>
          <w:p w14:paraId="68AF06F3" w14:textId="77777777" w:rsidR="00712342" w:rsidRPr="00521759" w:rsidRDefault="00712342" w:rsidP="00E158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（配套耗材）</w:t>
            </w:r>
          </w:p>
        </w:tc>
        <w:tc>
          <w:tcPr>
            <w:tcW w:w="1858" w:type="dxa"/>
            <w:vAlign w:val="center"/>
          </w:tcPr>
          <w:p w14:paraId="1DAA8D51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2FC2BA0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F2272BE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37989FCB" w14:textId="77777777" w:rsidR="00712342" w:rsidRPr="00A12A56" w:rsidRDefault="00712342" w:rsidP="00E1585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12342" w14:paraId="46330551" w14:textId="77777777" w:rsidTr="00E15855">
        <w:trPr>
          <w:trHeight w:val="480"/>
          <w:jc w:val="center"/>
        </w:trPr>
        <w:tc>
          <w:tcPr>
            <w:tcW w:w="10337" w:type="dxa"/>
            <w:gridSpan w:val="6"/>
            <w:vAlign w:val="center"/>
          </w:tcPr>
          <w:p w14:paraId="575A81D1" w14:textId="77777777" w:rsidR="00712342" w:rsidRPr="005756F7" w:rsidRDefault="00712342" w:rsidP="00E15855">
            <w:pPr>
              <w:jc w:val="left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备注：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公司提交报名表之后</w:t>
            </w:r>
            <w:r w:rsidRPr="005756F7">
              <w:rPr>
                <w:rFonts w:ascii="仿宋_GB2312" w:eastAsia="仿宋_GB2312" w:hAnsi="仿宋_GB2312" w:cs="仿宋_GB2312" w:hint="eastAsia"/>
                <w:b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请随即准备报名产品的P</w:t>
            </w:r>
            <w:r>
              <w:rPr>
                <w:rFonts w:ascii="仿宋_GB2312" w:eastAsia="仿宋_GB2312" w:hAnsi="仿宋_GB2312" w:cs="仿宋_GB2312"/>
                <w:b/>
                <w:szCs w:val="21"/>
              </w:rPr>
              <w:t>DF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与Word版本的产品资料或纸质资料，完成之后即可发送至指定邮箱或邮寄。</w:t>
            </w:r>
            <w:r w:rsidRPr="005756F7">
              <w:rPr>
                <w:rFonts w:ascii="仿宋_GB2312" w:eastAsia="仿宋_GB2312" w:hAnsi="仿宋_GB2312" w:cs="仿宋_GB2312"/>
                <w:b/>
                <w:szCs w:val="21"/>
              </w:rPr>
              <w:t xml:space="preserve"> </w:t>
            </w:r>
          </w:p>
        </w:tc>
      </w:tr>
    </w:tbl>
    <w:p w14:paraId="2E5FDED3" w14:textId="77777777" w:rsidR="00712342" w:rsidRDefault="00712342" w:rsidP="007123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　　　　　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电话：　　　　 　　QQ：</w:t>
      </w:r>
    </w:p>
    <w:p w14:paraId="2EF41BCC" w14:textId="77777777" w:rsidR="00712342" w:rsidRDefault="00712342" w:rsidP="007123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　　    　公司：（盖章）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　</w:t>
      </w:r>
      <w:proofErr w:type="gramEnd"/>
    </w:p>
    <w:p w14:paraId="65DB1E19" w14:textId="77777777" w:rsidR="00712342" w:rsidRDefault="00712342" w:rsidP="00712342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日</w:t>
      </w:r>
    </w:p>
    <w:p w14:paraId="60AE735E" w14:textId="77777777" w:rsidR="00011EE4" w:rsidRPr="00ED1D3A" w:rsidRDefault="00011EE4" w:rsidP="00ED1D3A"/>
    <w:sectPr w:rsidR="00011EE4" w:rsidRPr="00ED1D3A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11E7" w14:textId="77777777" w:rsidR="005A0A5B" w:rsidRDefault="005A0A5B">
      <w:r>
        <w:separator/>
      </w:r>
    </w:p>
  </w:endnote>
  <w:endnote w:type="continuationSeparator" w:id="0">
    <w:p w14:paraId="200DAF19" w14:textId="77777777" w:rsidR="005A0A5B" w:rsidRDefault="005A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BC89" w14:textId="77777777" w:rsidR="00011EE4" w:rsidRDefault="00476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E91B5D" wp14:editId="5CCB9F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238C1" w14:textId="77777777" w:rsidR="00011EE4" w:rsidRDefault="00476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D1D3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91B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A238C1" w14:textId="77777777" w:rsidR="00011EE4" w:rsidRDefault="004766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D1D3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89C5" w14:textId="77777777" w:rsidR="005A0A5B" w:rsidRDefault="005A0A5B">
      <w:r>
        <w:separator/>
      </w:r>
    </w:p>
  </w:footnote>
  <w:footnote w:type="continuationSeparator" w:id="0">
    <w:p w14:paraId="021F0470" w14:textId="77777777" w:rsidR="005A0A5B" w:rsidRDefault="005A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F041A5"/>
    <w:rsid w:val="00011EE4"/>
    <w:rsid w:val="0001442B"/>
    <w:rsid w:val="00093BDA"/>
    <w:rsid w:val="000A0711"/>
    <w:rsid w:val="000E526C"/>
    <w:rsid w:val="000F5481"/>
    <w:rsid w:val="001104DF"/>
    <w:rsid w:val="001149F8"/>
    <w:rsid w:val="00126D23"/>
    <w:rsid w:val="00184A16"/>
    <w:rsid w:val="00234CE0"/>
    <w:rsid w:val="002E39FD"/>
    <w:rsid w:val="00327669"/>
    <w:rsid w:val="00420633"/>
    <w:rsid w:val="00476671"/>
    <w:rsid w:val="00476B43"/>
    <w:rsid w:val="004C773E"/>
    <w:rsid w:val="004D585D"/>
    <w:rsid w:val="004D76DE"/>
    <w:rsid w:val="004E756E"/>
    <w:rsid w:val="00517C77"/>
    <w:rsid w:val="005335CE"/>
    <w:rsid w:val="00556B27"/>
    <w:rsid w:val="005637F9"/>
    <w:rsid w:val="005A0A5B"/>
    <w:rsid w:val="005E1369"/>
    <w:rsid w:val="005F1C0A"/>
    <w:rsid w:val="00612E7A"/>
    <w:rsid w:val="0063676F"/>
    <w:rsid w:val="0069514D"/>
    <w:rsid w:val="006E3B37"/>
    <w:rsid w:val="00712342"/>
    <w:rsid w:val="007A324F"/>
    <w:rsid w:val="008123AA"/>
    <w:rsid w:val="008308FA"/>
    <w:rsid w:val="00873430"/>
    <w:rsid w:val="008C00AB"/>
    <w:rsid w:val="008D79C7"/>
    <w:rsid w:val="00A12A56"/>
    <w:rsid w:val="00A525EE"/>
    <w:rsid w:val="00AC3CB4"/>
    <w:rsid w:val="00AD21A5"/>
    <w:rsid w:val="00B15574"/>
    <w:rsid w:val="00B63D41"/>
    <w:rsid w:val="00C47B09"/>
    <w:rsid w:val="00CF04B4"/>
    <w:rsid w:val="00E251E8"/>
    <w:rsid w:val="00E25688"/>
    <w:rsid w:val="00E32B53"/>
    <w:rsid w:val="00E445A5"/>
    <w:rsid w:val="00E5724A"/>
    <w:rsid w:val="00E61020"/>
    <w:rsid w:val="00ED1D3A"/>
    <w:rsid w:val="00F16D7F"/>
    <w:rsid w:val="00F21F55"/>
    <w:rsid w:val="00F64291"/>
    <w:rsid w:val="6AF0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91273"/>
  <w15:docId w15:val="{B168DAF4-B82B-42EB-ADE2-E34E0E0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E44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45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郝立</dc:creator>
  <cp:lastModifiedBy>梅柯</cp:lastModifiedBy>
  <cp:revision>13</cp:revision>
  <cp:lastPrinted>2020-07-13T07:17:00Z</cp:lastPrinted>
  <dcterms:created xsi:type="dcterms:W3CDTF">2021-08-03T02:28:00Z</dcterms:created>
  <dcterms:modified xsi:type="dcterms:W3CDTF">2022-01-04T07:16:00Z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